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84E8A" w14:textId="64378051" w:rsidR="00311B34" w:rsidRDefault="00311B34" w:rsidP="00737CDA">
      <w:pPr>
        <w:pStyle w:val="Heading1"/>
        <w:rPr>
          <w:rFonts w:ascii="Myriad Pro" w:hAnsi="Myriad Pro"/>
          <w:b/>
          <w:bCs/>
        </w:rPr>
      </w:pPr>
    </w:p>
    <w:p w14:paraId="12C6A3BD" w14:textId="650AA3B7" w:rsidR="00737CDA" w:rsidRPr="00311B34" w:rsidRDefault="00311B34" w:rsidP="00737CDA">
      <w:pPr>
        <w:pStyle w:val="Heading1"/>
        <w:rPr>
          <w:rFonts w:ascii="Myriad Pro" w:hAnsi="Myriad Pro"/>
          <w:b/>
          <w:bCs/>
          <w:color w:val="92D050"/>
        </w:rPr>
      </w:pPr>
      <w:r w:rsidRPr="00311B34">
        <w:rPr>
          <w:rFonts w:ascii="Myriad Pro" w:hAnsi="Myriad Pro"/>
          <w:b/>
          <w:bCs/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CCA5B" wp14:editId="4BAD4650">
                <wp:simplePos x="0" y="0"/>
                <wp:positionH relativeFrom="column">
                  <wp:posOffset>4508500</wp:posOffset>
                </wp:positionH>
                <wp:positionV relativeFrom="paragraph">
                  <wp:posOffset>-332105</wp:posOffset>
                </wp:positionV>
                <wp:extent cx="1562100" cy="952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9C5D8F" w14:textId="4CF3594D" w:rsidR="00311B34" w:rsidRDefault="00311B34">
                            <w:r>
                              <w:rPr>
                                <w:rFonts w:ascii="Myriad Pro" w:hAnsi="Myriad Pro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EB5BA76" wp14:editId="47B0B4BA">
                                  <wp:extent cx="1372864" cy="61404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NebraskaChildren_BSB_final_outlines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2864" cy="614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CCA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pt;margin-top:-26.15pt;width:123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" fillcolor="white [3201]" stroked="f" strokeweight=".5pt">
                <v:textbox>
                  <w:txbxContent>
                    <w:p w14:paraId="3B9C5D8F" w14:textId="4CF3594D" w:rsidR="00311B34" w:rsidRDefault="00311B34">
                      <w:r>
                        <w:rPr>
                          <w:rFonts w:ascii="Myriad Pro" w:hAnsi="Myriad Pro"/>
                          <w:b/>
                          <w:bCs/>
                          <w:noProof/>
                        </w:rPr>
                        <w:drawing>
                          <wp:inline distT="0" distB="0" distL="0" distR="0" wp14:anchorId="2EB5BA76" wp14:editId="47B0B4BA">
                            <wp:extent cx="1372864" cy="61404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NebraskaChildren_BSB_final_outlines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2864" cy="614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7CDA" w:rsidRPr="00311B34">
        <w:rPr>
          <w:rFonts w:ascii="Myriad Pro" w:hAnsi="Myriad Pro"/>
          <w:b/>
          <w:bCs/>
          <w:color w:val="44546A" w:themeColor="text2"/>
        </w:rPr>
        <w:t>Community Scan Document</w:t>
      </w:r>
    </w:p>
    <w:p w14:paraId="69844646" w14:textId="77777777" w:rsidR="00737CDA" w:rsidRPr="007F316C" w:rsidRDefault="00737CDA" w:rsidP="00737CDA">
      <w:pPr>
        <w:rPr>
          <w:rStyle w:val="SubtleEmphasis"/>
          <w:rFonts w:ascii="Myriad Pro Semibold" w:hAnsi="Myriad Pro Semibold"/>
          <w:b/>
          <w:bCs/>
          <w:i w:val="0"/>
          <w:iCs w:val="0"/>
          <w:sz w:val="20"/>
          <w:szCs w:val="20"/>
        </w:rPr>
      </w:pPr>
      <w:r w:rsidRPr="007F316C">
        <w:rPr>
          <w:rStyle w:val="SubtleEmphasis"/>
          <w:rFonts w:ascii="Myriad Pro Semibold" w:hAnsi="Myriad Pro Semibold"/>
          <w:b/>
          <w:bCs/>
          <w:i w:val="0"/>
          <w:iCs w:val="0"/>
          <w:sz w:val="20"/>
          <w:szCs w:val="20"/>
        </w:rPr>
        <w:t>Mapping out potential partners for your afterschool and summer programs</w:t>
      </w:r>
    </w:p>
    <w:p w14:paraId="1288E99D" w14:textId="77777777" w:rsidR="00737CDA" w:rsidRPr="007F316C" w:rsidRDefault="00737CDA" w:rsidP="00737CDA">
      <w:pPr>
        <w:rPr>
          <w:sz w:val="20"/>
          <w:szCs w:val="20"/>
        </w:rPr>
      </w:pPr>
    </w:p>
    <w:p w14:paraId="2069F04B" w14:textId="77777777" w:rsidR="00737CDA" w:rsidRPr="007F316C" w:rsidRDefault="00737CDA" w:rsidP="00737CDA">
      <w:pPr>
        <w:rPr>
          <w:rStyle w:val="SubtleEmphasis"/>
          <w:rFonts w:ascii="Myriad Pro" w:hAnsi="Myriad Pro"/>
          <w:i w:val="0"/>
          <w:iCs w:val="0"/>
          <w:sz w:val="20"/>
          <w:szCs w:val="20"/>
        </w:rPr>
      </w:pPr>
      <w:r w:rsidRPr="007F316C">
        <w:rPr>
          <w:rStyle w:val="SubtleEmphasis"/>
          <w:rFonts w:ascii="Myriad Pro" w:hAnsi="Myriad Pro"/>
          <w:i w:val="0"/>
          <w:iCs w:val="0"/>
          <w:sz w:val="20"/>
          <w:szCs w:val="20"/>
        </w:rPr>
        <w:t xml:space="preserve">Initial objective: </w:t>
      </w:r>
    </w:p>
    <w:p w14:paraId="70EDD791" w14:textId="19A5AC17" w:rsidR="00737CDA" w:rsidRPr="007F316C" w:rsidRDefault="00737CDA" w:rsidP="00737CDA">
      <w:pPr>
        <w:rPr>
          <w:rStyle w:val="SubtleEmphasis"/>
          <w:rFonts w:ascii="Myriad Pro" w:hAnsi="Myriad Pro"/>
          <w:i w:val="0"/>
          <w:iCs w:val="0"/>
          <w:sz w:val="20"/>
          <w:szCs w:val="20"/>
        </w:rPr>
      </w:pPr>
      <w:r w:rsidRPr="007F316C">
        <w:rPr>
          <w:rStyle w:val="SubtleEmphasis"/>
          <w:rFonts w:ascii="Myriad Pro" w:hAnsi="Myriad Pro"/>
          <w:i w:val="0"/>
          <w:iCs w:val="0"/>
          <w:sz w:val="20"/>
          <w:szCs w:val="20"/>
        </w:rPr>
        <w:t>To engage the community in the importance of afterschool/summer programs.</w:t>
      </w:r>
    </w:p>
    <w:p w14:paraId="347342B5" w14:textId="601BD479" w:rsidR="00DE72B2" w:rsidRDefault="00DE72B2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737CDA" w:rsidRPr="00737CDA" w14:paraId="5047B267" w14:textId="77777777" w:rsidTr="00737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C26977F" w14:textId="7330B0FF" w:rsidR="00DE72B2" w:rsidRPr="00311B34" w:rsidRDefault="00311B34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proofErr w:type="gramStart"/>
            <w:r w:rsidRPr="00311B34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Name  of</w:t>
            </w:r>
            <w:proofErr w:type="gramEnd"/>
            <w:r w:rsidRPr="00311B34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 xml:space="preserve"> business or organization</w:t>
            </w:r>
          </w:p>
        </w:tc>
        <w:tc>
          <w:tcPr>
            <w:tcW w:w="1558" w:type="dxa"/>
          </w:tcPr>
          <w:p w14:paraId="7F8EB52E" w14:textId="2949B01A" w:rsidR="00DE72B2" w:rsidRPr="00737CDA" w:rsidRDefault="00737C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 xml:space="preserve">Previous communication has occurred </w:t>
            </w:r>
          </w:p>
        </w:tc>
        <w:tc>
          <w:tcPr>
            <w:tcW w:w="1558" w:type="dxa"/>
          </w:tcPr>
          <w:p w14:paraId="20C9A1F2" w14:textId="5C5EDC3D" w:rsidR="00DE72B2" w:rsidRPr="00737CDA" w:rsidRDefault="00737C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 xml:space="preserve">Previous partnership has existed </w:t>
            </w:r>
          </w:p>
        </w:tc>
        <w:tc>
          <w:tcPr>
            <w:tcW w:w="1558" w:type="dxa"/>
          </w:tcPr>
          <w:p w14:paraId="72567AAE" w14:textId="5852B9AF" w:rsidR="00DE72B2" w:rsidRPr="00737CDA" w:rsidRDefault="00737C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Direct personal connection(s)*</w:t>
            </w:r>
          </w:p>
        </w:tc>
        <w:tc>
          <w:tcPr>
            <w:tcW w:w="1559" w:type="dxa"/>
          </w:tcPr>
          <w:p w14:paraId="7AAD6722" w14:textId="78AA535A" w:rsidR="00DE72B2" w:rsidRPr="00737CDA" w:rsidRDefault="00737C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Indirect personal connection(s)**</w:t>
            </w:r>
          </w:p>
        </w:tc>
        <w:tc>
          <w:tcPr>
            <w:tcW w:w="1559" w:type="dxa"/>
          </w:tcPr>
          <w:p w14:paraId="695A825A" w14:textId="483C0E23" w:rsidR="00DE72B2" w:rsidRPr="00737CDA" w:rsidRDefault="00737C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Contact person***</w:t>
            </w:r>
          </w:p>
        </w:tc>
      </w:tr>
      <w:tr w:rsidR="00737CDA" w:rsidRPr="00737CDA" w14:paraId="4296A0E3" w14:textId="77777777" w:rsidTr="00737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993EEFC" w14:textId="165B4F99" w:rsidR="00DE72B2" w:rsidRPr="00737CDA" w:rsidRDefault="00DE72B2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Hospital</w:t>
            </w:r>
          </w:p>
        </w:tc>
        <w:tc>
          <w:tcPr>
            <w:tcW w:w="1558" w:type="dxa"/>
          </w:tcPr>
          <w:p w14:paraId="3A7C0382" w14:textId="77777777" w:rsidR="00DE72B2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  <w:p w14:paraId="6B442405" w14:textId="1B3424FF" w:rsidR="00737CDA" w:rsidRPr="00737CDA" w:rsidRDefault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026B1ED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784B055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6D818D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0FBB71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737CDA" w:rsidRPr="00737CDA" w14:paraId="45431F96" w14:textId="77777777" w:rsidTr="00737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7A6FF34" w14:textId="49920E5C" w:rsidR="00DE72B2" w:rsidRPr="00737CDA" w:rsidRDefault="00DE72B2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Local Bank 1</w:t>
            </w:r>
          </w:p>
        </w:tc>
        <w:tc>
          <w:tcPr>
            <w:tcW w:w="1558" w:type="dxa"/>
          </w:tcPr>
          <w:p w14:paraId="783B42C5" w14:textId="77777777" w:rsidR="00DE72B2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  <w:p w14:paraId="4C994675" w14:textId="429F66E5" w:rsidR="00737CDA" w:rsidRPr="00737CDA" w:rsidRDefault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F30C4CE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CFAE58E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4566CE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85CE2B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737CDA" w:rsidRPr="00737CDA" w14:paraId="5918F2FD" w14:textId="77777777" w:rsidTr="00737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67FE743" w14:textId="402FB2A2" w:rsidR="00DE72B2" w:rsidRPr="00737CDA" w:rsidRDefault="00DE72B2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Mayor’s Office</w:t>
            </w:r>
          </w:p>
        </w:tc>
        <w:tc>
          <w:tcPr>
            <w:tcW w:w="1558" w:type="dxa"/>
          </w:tcPr>
          <w:p w14:paraId="5F4D7432" w14:textId="77777777" w:rsidR="00DE72B2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  <w:p w14:paraId="63D7D878" w14:textId="023C531F" w:rsidR="00737CDA" w:rsidRPr="00737CDA" w:rsidRDefault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A985958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1A8786E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2110A4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884701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737CDA" w:rsidRPr="00737CDA" w14:paraId="68A76359" w14:textId="77777777" w:rsidTr="00737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D2EB70B" w14:textId="2E148F2A" w:rsidR="00DE72B2" w:rsidRPr="00737CDA" w:rsidRDefault="00DE72B2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City Council</w:t>
            </w:r>
          </w:p>
        </w:tc>
        <w:tc>
          <w:tcPr>
            <w:tcW w:w="1558" w:type="dxa"/>
          </w:tcPr>
          <w:p w14:paraId="09A3C51D" w14:textId="77777777" w:rsidR="00DE72B2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  <w:p w14:paraId="7430E062" w14:textId="396F9B40" w:rsidR="00737CDA" w:rsidRPr="00737CDA" w:rsidRDefault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21D0312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E0B7991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439A14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7AA20B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737CDA" w:rsidRPr="00737CDA" w14:paraId="0576AF7A" w14:textId="77777777" w:rsidTr="00737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89B47FD" w14:textId="2E651901" w:rsidR="00DE72B2" w:rsidRPr="00737CDA" w:rsidRDefault="00DE72B2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School Board</w:t>
            </w:r>
          </w:p>
        </w:tc>
        <w:tc>
          <w:tcPr>
            <w:tcW w:w="1558" w:type="dxa"/>
          </w:tcPr>
          <w:p w14:paraId="6CCE109B" w14:textId="77777777" w:rsidR="00DE72B2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  <w:p w14:paraId="78259C02" w14:textId="6ACD9B5C" w:rsidR="00737CDA" w:rsidRPr="00737CDA" w:rsidRDefault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5DEF688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5A49858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675591C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E86BA7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737CDA" w:rsidRPr="00737CDA" w14:paraId="45AC7387" w14:textId="77777777" w:rsidTr="00737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5368B93" w14:textId="1DE4401D" w:rsidR="00DE72B2" w:rsidRPr="00737CDA" w:rsidRDefault="00DE72B2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Library</w:t>
            </w:r>
          </w:p>
        </w:tc>
        <w:tc>
          <w:tcPr>
            <w:tcW w:w="1558" w:type="dxa"/>
          </w:tcPr>
          <w:p w14:paraId="53C5C046" w14:textId="77777777" w:rsidR="00DE72B2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  <w:p w14:paraId="08955F59" w14:textId="385FF1A3" w:rsidR="00737CDA" w:rsidRPr="00737CDA" w:rsidRDefault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5777DBF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41FECDE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CECA61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36BAE3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737CDA" w:rsidRPr="00737CDA" w14:paraId="085F8CF7" w14:textId="77777777" w:rsidTr="00737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3D8CC73" w14:textId="5B44ECFF" w:rsidR="00DE72B2" w:rsidRPr="00737CDA" w:rsidRDefault="00DE72B2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Parks &amp; Rec</w:t>
            </w:r>
          </w:p>
        </w:tc>
        <w:tc>
          <w:tcPr>
            <w:tcW w:w="1558" w:type="dxa"/>
          </w:tcPr>
          <w:p w14:paraId="6D8B2EBA" w14:textId="77777777" w:rsidR="00DE72B2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  <w:p w14:paraId="2F28196A" w14:textId="646E10E6" w:rsidR="00737CDA" w:rsidRPr="00737CDA" w:rsidRDefault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063D5D8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10F8D40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AA7231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EBA681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737CDA" w:rsidRPr="00737CDA" w14:paraId="52D6D8B0" w14:textId="77777777" w:rsidTr="00737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4AF9AFF" w14:textId="2BB29CF4" w:rsidR="00DE72B2" w:rsidRPr="00737CDA" w:rsidRDefault="00DE72B2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Police Dept</w:t>
            </w:r>
          </w:p>
        </w:tc>
        <w:tc>
          <w:tcPr>
            <w:tcW w:w="1558" w:type="dxa"/>
          </w:tcPr>
          <w:p w14:paraId="2009F6B7" w14:textId="77777777" w:rsidR="00DE72B2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  <w:p w14:paraId="6FDA1C79" w14:textId="0F8C9A59" w:rsidR="00737CDA" w:rsidRPr="00737CDA" w:rsidRDefault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D83471E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04C18CC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602E37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D9C13C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737CDA" w:rsidRPr="00737CDA" w14:paraId="09B99777" w14:textId="77777777" w:rsidTr="00737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743B321" w14:textId="37041CC0" w:rsidR="00DE72B2" w:rsidRPr="00737CDA" w:rsidRDefault="00DE72B2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Local Church</w:t>
            </w:r>
          </w:p>
        </w:tc>
        <w:tc>
          <w:tcPr>
            <w:tcW w:w="1558" w:type="dxa"/>
          </w:tcPr>
          <w:p w14:paraId="7C4FF4D5" w14:textId="77777777" w:rsidR="00DE72B2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  <w:p w14:paraId="1B3BAEA4" w14:textId="394A8EAA" w:rsidR="00737CDA" w:rsidRPr="00737CDA" w:rsidRDefault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BA77F27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3C5D023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6CEA7CF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108628E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737CDA" w:rsidRPr="00737CDA" w14:paraId="651EF541" w14:textId="77777777" w:rsidTr="00737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FF45459" w14:textId="2E9720F8" w:rsidR="00DE72B2" w:rsidRPr="00737CDA" w:rsidRDefault="00DE72B2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Local College</w:t>
            </w:r>
          </w:p>
        </w:tc>
        <w:tc>
          <w:tcPr>
            <w:tcW w:w="1558" w:type="dxa"/>
          </w:tcPr>
          <w:p w14:paraId="5371F69A" w14:textId="77777777" w:rsidR="00DE72B2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  <w:p w14:paraId="4B54A2F0" w14:textId="227090DB" w:rsidR="00737CDA" w:rsidRPr="00737CDA" w:rsidRDefault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8FBAB68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9EB5C92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4B11D3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F79BBF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737CDA" w:rsidRPr="00737CDA" w14:paraId="514F25B0" w14:textId="77777777" w:rsidTr="00737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FB3BD04" w14:textId="0B033512" w:rsidR="00DE72B2" w:rsidRPr="00737CDA" w:rsidRDefault="00DE72B2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Local Museum</w:t>
            </w:r>
          </w:p>
        </w:tc>
        <w:tc>
          <w:tcPr>
            <w:tcW w:w="1558" w:type="dxa"/>
          </w:tcPr>
          <w:p w14:paraId="7E6CC4F4" w14:textId="77777777" w:rsidR="00DE72B2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  <w:p w14:paraId="5D672CB3" w14:textId="560E5201" w:rsidR="00737CDA" w:rsidRPr="00737CDA" w:rsidRDefault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A2ABEBF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4E4788F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F1D141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F57325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737CDA" w:rsidRPr="00737CDA" w14:paraId="52B5AD15" w14:textId="77777777" w:rsidTr="00737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465A335" w14:textId="76E1E651" w:rsidR="00DE72B2" w:rsidRPr="00737CDA" w:rsidRDefault="00DE72B2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Large Employer</w:t>
            </w:r>
          </w:p>
        </w:tc>
        <w:tc>
          <w:tcPr>
            <w:tcW w:w="1558" w:type="dxa"/>
          </w:tcPr>
          <w:p w14:paraId="2412BF5C" w14:textId="77777777" w:rsidR="00DE72B2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  <w:p w14:paraId="2A331307" w14:textId="2DCCC79E" w:rsidR="00737CDA" w:rsidRPr="00737CDA" w:rsidRDefault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46DC72B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27E6503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F5D3E5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CECDB1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737CDA" w:rsidRPr="00737CDA" w14:paraId="04D036CD" w14:textId="77777777" w:rsidTr="00737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EBDD7CC" w14:textId="4E4C4C66" w:rsidR="00DE72B2" w:rsidRPr="00737CDA" w:rsidRDefault="00DE72B2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Chamber of Commerce</w:t>
            </w:r>
          </w:p>
        </w:tc>
        <w:tc>
          <w:tcPr>
            <w:tcW w:w="1558" w:type="dxa"/>
          </w:tcPr>
          <w:p w14:paraId="740C7D6E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E34DA60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CAA60A0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49CC77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35D244" w14:textId="77777777" w:rsidR="00DE72B2" w:rsidRPr="00737CDA" w:rsidRDefault="00DE7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737CDA" w:rsidRPr="00737CDA" w14:paraId="2A51B735" w14:textId="77777777" w:rsidTr="00737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2D2FD83" w14:textId="77B190E1" w:rsidR="00DE72B2" w:rsidRPr="00737CDA" w:rsidRDefault="00DE72B2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 xml:space="preserve">Rotary </w:t>
            </w:r>
            <w:r w:rsid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 xml:space="preserve">/Elks </w:t>
            </w: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Club</w:t>
            </w:r>
          </w:p>
        </w:tc>
        <w:tc>
          <w:tcPr>
            <w:tcW w:w="1558" w:type="dxa"/>
          </w:tcPr>
          <w:p w14:paraId="0D056B53" w14:textId="77777777" w:rsidR="00DE72B2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  <w:p w14:paraId="3354566B" w14:textId="7E43E06B" w:rsidR="00737CDA" w:rsidRPr="00737CDA" w:rsidRDefault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58419D1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7DF43AF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348BD5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E53C93" w14:textId="77777777" w:rsidR="00DE72B2" w:rsidRPr="00737CDA" w:rsidRDefault="00DE7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737CDA" w:rsidRPr="00737CDA" w14:paraId="133E5C44" w14:textId="77777777" w:rsidTr="00737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BEE43FF" w14:textId="2E1CE67F" w:rsidR="00737CDA" w:rsidRPr="00737CDA" w:rsidRDefault="00737CDA" w:rsidP="00737CDA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4-H Ext</w:t>
            </w:r>
          </w:p>
        </w:tc>
        <w:tc>
          <w:tcPr>
            <w:tcW w:w="1558" w:type="dxa"/>
          </w:tcPr>
          <w:p w14:paraId="3E175C62" w14:textId="77777777" w:rsid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  <w:p w14:paraId="1EB35C04" w14:textId="23F30BC5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1DDB8C7" w14:textId="77777777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2069465" w14:textId="77777777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77A1F6" w14:textId="77777777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8D27D9" w14:textId="77777777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737CDA" w:rsidRPr="00737CDA" w14:paraId="6D723530" w14:textId="77777777" w:rsidTr="00737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A666B87" w14:textId="25C35CF2" w:rsidR="00737CDA" w:rsidRPr="00737CDA" w:rsidRDefault="00737CDA" w:rsidP="00737CDA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Grocery Store</w:t>
            </w:r>
          </w:p>
        </w:tc>
        <w:tc>
          <w:tcPr>
            <w:tcW w:w="1558" w:type="dxa"/>
          </w:tcPr>
          <w:p w14:paraId="2D0B497C" w14:textId="77777777" w:rsid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  <w:p w14:paraId="2637F72E" w14:textId="213FF0F2" w:rsidR="00737CDA" w:rsidRP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C127115" w14:textId="77777777" w:rsidR="00737CDA" w:rsidRP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A891681" w14:textId="77777777" w:rsidR="00737CDA" w:rsidRP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3157EF" w14:textId="77777777" w:rsidR="00737CDA" w:rsidRP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075C72" w14:textId="77777777" w:rsidR="00737CDA" w:rsidRP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737CDA" w:rsidRPr="00737CDA" w14:paraId="45AC199D" w14:textId="77777777" w:rsidTr="00737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16F5FFB" w14:textId="52D17C57" w:rsidR="00737CDA" w:rsidRPr="00737CDA" w:rsidRDefault="00737CDA" w:rsidP="00737CDA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Health &amp; Human Svc.</w:t>
            </w:r>
          </w:p>
        </w:tc>
        <w:tc>
          <w:tcPr>
            <w:tcW w:w="1558" w:type="dxa"/>
          </w:tcPr>
          <w:p w14:paraId="466D82A4" w14:textId="77777777" w:rsid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  <w:p w14:paraId="38C20F9A" w14:textId="250EDE29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7DD649C" w14:textId="77777777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3696A18" w14:textId="77777777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18081E" w14:textId="77777777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FC21DE" w14:textId="77777777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737CDA" w:rsidRPr="00737CDA" w14:paraId="1C822A16" w14:textId="77777777" w:rsidTr="00737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65F7F50" w14:textId="499BF9EF" w:rsidR="00737CDA" w:rsidRPr="00737CDA" w:rsidRDefault="00737CDA" w:rsidP="00737CDA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Local YMCA</w:t>
            </w:r>
          </w:p>
        </w:tc>
        <w:tc>
          <w:tcPr>
            <w:tcW w:w="1558" w:type="dxa"/>
          </w:tcPr>
          <w:p w14:paraId="48A413C0" w14:textId="77777777" w:rsidR="00737CDA" w:rsidRP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99697F9" w14:textId="77777777" w:rsidR="00737CDA" w:rsidRP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1510287" w14:textId="77777777" w:rsidR="00737CDA" w:rsidRP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DAAB12" w14:textId="77777777" w:rsidR="00737CDA" w:rsidRP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E18398" w14:textId="77777777" w:rsidR="00737CDA" w:rsidRP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737CDA" w:rsidRPr="00737CDA" w14:paraId="62D05929" w14:textId="77777777" w:rsidTr="00737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895513D" w14:textId="7FD027FA" w:rsidR="00737CDA" w:rsidRPr="00737CDA" w:rsidRDefault="00737CDA" w:rsidP="00737CDA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Auto Dealership</w:t>
            </w:r>
          </w:p>
        </w:tc>
        <w:tc>
          <w:tcPr>
            <w:tcW w:w="1558" w:type="dxa"/>
          </w:tcPr>
          <w:p w14:paraId="29A77C3C" w14:textId="77777777" w:rsid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  <w:p w14:paraId="235A7F0B" w14:textId="7239ACCF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1C89E1D" w14:textId="77777777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866A58F" w14:textId="77777777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EA55C9" w14:textId="77777777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E9DD01" w14:textId="77777777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737CDA" w:rsidRPr="00737CDA" w14:paraId="2E5C4254" w14:textId="77777777" w:rsidTr="00737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DF96603" w14:textId="6F9AA012" w:rsidR="00737CDA" w:rsidRPr="00737CDA" w:rsidRDefault="00737CDA" w:rsidP="00737CDA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Electric Co.</w:t>
            </w:r>
          </w:p>
        </w:tc>
        <w:tc>
          <w:tcPr>
            <w:tcW w:w="1558" w:type="dxa"/>
          </w:tcPr>
          <w:p w14:paraId="0AC66709" w14:textId="77777777" w:rsid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  <w:p w14:paraId="13CB856B" w14:textId="1955C72A" w:rsidR="00737CDA" w:rsidRP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1CA04F6" w14:textId="77777777" w:rsidR="00737CDA" w:rsidRP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E2CEF7D" w14:textId="77777777" w:rsidR="00737CDA" w:rsidRP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EC6900" w14:textId="77777777" w:rsidR="00737CDA" w:rsidRP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8506A1" w14:textId="77777777" w:rsidR="00737CDA" w:rsidRP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737CDA" w:rsidRPr="00737CDA" w14:paraId="6DA69D1F" w14:textId="77777777" w:rsidTr="00737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4696377" w14:textId="19FBD54B" w:rsidR="00737CDA" w:rsidRPr="00737CDA" w:rsidRDefault="00737CDA" w:rsidP="00737CDA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Co-op Office</w:t>
            </w:r>
          </w:p>
        </w:tc>
        <w:tc>
          <w:tcPr>
            <w:tcW w:w="1558" w:type="dxa"/>
          </w:tcPr>
          <w:p w14:paraId="4CC3F8BB" w14:textId="77777777" w:rsid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  <w:p w14:paraId="7A1982A0" w14:textId="786B7066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FB52F62" w14:textId="77777777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4E794CD" w14:textId="77777777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4439E9" w14:textId="77777777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6E9DC0" w14:textId="77777777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737CDA" w:rsidRPr="00737CDA" w14:paraId="2D2A848A" w14:textId="77777777" w:rsidTr="00737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BE6AE51" w14:textId="425E65E5" w:rsidR="00737CDA" w:rsidRPr="00737CDA" w:rsidRDefault="00737CDA" w:rsidP="00737CDA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 w:rsidRPr="00737CDA"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Farms/Ranches</w:t>
            </w:r>
          </w:p>
        </w:tc>
        <w:tc>
          <w:tcPr>
            <w:tcW w:w="1558" w:type="dxa"/>
          </w:tcPr>
          <w:p w14:paraId="090A1677" w14:textId="77777777" w:rsid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  <w:p w14:paraId="4BBA1D3C" w14:textId="152A0B8E" w:rsidR="00737CDA" w:rsidRP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E006F66" w14:textId="77777777" w:rsidR="00737CDA" w:rsidRP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1BE6569" w14:textId="77777777" w:rsidR="00737CDA" w:rsidRP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454050" w14:textId="77777777" w:rsidR="00737CDA" w:rsidRP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C12EBB" w14:textId="77777777" w:rsidR="00737CDA" w:rsidRPr="00737CDA" w:rsidRDefault="00737CDA" w:rsidP="00737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737CDA" w:rsidRPr="00737CDA" w14:paraId="5B913468" w14:textId="77777777" w:rsidTr="00737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32B7C58" w14:textId="57E88374" w:rsidR="00737CDA" w:rsidRPr="00737CDA" w:rsidRDefault="00737CDA" w:rsidP="00737CDA">
            <w:pP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="Myriad Pro" w:hAnsi="Myriad Pro" w:cstheme="minorHAnsi"/>
                <w:b w:val="0"/>
                <w:bCs w:val="0"/>
                <w:sz w:val="18"/>
                <w:szCs w:val="18"/>
              </w:rPr>
              <w:t>Other</w:t>
            </w:r>
          </w:p>
        </w:tc>
        <w:tc>
          <w:tcPr>
            <w:tcW w:w="1558" w:type="dxa"/>
          </w:tcPr>
          <w:p w14:paraId="707677FF" w14:textId="0E07F094" w:rsid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  <w:p w14:paraId="61A525C5" w14:textId="77777777" w:rsid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  <w:p w14:paraId="464E307B" w14:textId="630C7878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0A6C9D5" w14:textId="77777777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999C07A" w14:textId="77777777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79E8D3" w14:textId="77777777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E5E50F" w14:textId="77777777" w:rsidR="00737CDA" w:rsidRPr="00737CDA" w:rsidRDefault="00737CDA" w:rsidP="00737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</w:tbl>
    <w:p w14:paraId="2E6C95DC" w14:textId="065DCE86" w:rsidR="00DE72B2" w:rsidRDefault="00DE72B2"/>
    <w:sectPr w:rsidR="00DE72B2" w:rsidSect="00311B34">
      <w:pgSz w:w="12240" w:h="15840"/>
      <w:pgMar w:top="49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bold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B2"/>
    <w:rsid w:val="00311B34"/>
    <w:rsid w:val="00524B83"/>
    <w:rsid w:val="005D2840"/>
    <w:rsid w:val="00737CDA"/>
    <w:rsid w:val="007F316C"/>
    <w:rsid w:val="00D94E99"/>
    <w:rsid w:val="00DE72B2"/>
    <w:rsid w:val="00F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A39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C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DE72B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DE72B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DE72B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DE72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DE72B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ListTable5Dark-Accent3">
    <w:name w:val="List Table 5 Dark Accent 3"/>
    <w:basedOn w:val="TableNormal"/>
    <w:uiPriority w:val="50"/>
    <w:rsid w:val="00DE72B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E72B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E72B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DE72B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737CD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737CD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37C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37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37CD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8EC8F8-C622-AF45-8676-BC2BFAA5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Scan Document_FM.dotx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2020-03-11T22:10:00Z</dcterms:created>
  <dcterms:modified xsi:type="dcterms:W3CDTF">2020-03-11T22:10:00Z</dcterms:modified>
</cp:coreProperties>
</file>